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jc w:val="both"/>
        <w:rPr>
          <w:rFonts w:hint="default" w:ascii="Times New Roman" w:eastAsia="黑体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pStyle w:val="6"/>
        <w:framePr w:w="0" w:hRule="auto" w:wrap="auto" w:vAnchor="margin" w:hAnchor="text" w:xAlign="left" w:yAlign="inline"/>
        <w:rPr>
          <w:rFonts w:ascii="Times New Roman" w:cs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标准征求意见表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71"/>
        <w:gridCol w:w="874"/>
        <w:gridCol w:w="1841"/>
        <w:gridCol w:w="123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专家</w:t>
            </w:r>
          </w:p>
        </w:tc>
        <w:tc>
          <w:tcPr>
            <w:tcW w:w="1771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beforeLines="20" w:afterLines="2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841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电子邮箱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单位</w:t>
            </w:r>
          </w:p>
        </w:tc>
        <w:tc>
          <w:tcPr>
            <w:tcW w:w="4486" w:type="dxa"/>
            <w:gridSpan w:val="3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话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地址</w:t>
            </w:r>
          </w:p>
        </w:tc>
        <w:tc>
          <w:tcPr>
            <w:tcW w:w="4486" w:type="dxa"/>
            <w:gridSpan w:val="3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邮政编码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标准章条编号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修改意见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360"/>
              </w:tabs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专家签名：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                    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审查日期：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年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月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日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zdlYWYyYzIwODVjNTM4ZjkzMjMwYWU4MWIzNDIifQ=="/>
  </w:docVars>
  <w:rsids>
    <w:rsidRoot w:val="00223228"/>
    <w:rsid w:val="00223228"/>
    <w:rsid w:val="002320A0"/>
    <w:rsid w:val="00257731"/>
    <w:rsid w:val="0028298E"/>
    <w:rsid w:val="003778D5"/>
    <w:rsid w:val="00412AFC"/>
    <w:rsid w:val="004A1BF1"/>
    <w:rsid w:val="00611E62"/>
    <w:rsid w:val="00620565"/>
    <w:rsid w:val="007533D2"/>
    <w:rsid w:val="007761AB"/>
    <w:rsid w:val="007A6EDB"/>
    <w:rsid w:val="008960D6"/>
    <w:rsid w:val="008A4575"/>
    <w:rsid w:val="008E61D5"/>
    <w:rsid w:val="00AA5648"/>
    <w:rsid w:val="00AB45F7"/>
    <w:rsid w:val="00B418F8"/>
    <w:rsid w:val="00C40AF8"/>
    <w:rsid w:val="00E253B3"/>
    <w:rsid w:val="00E879E7"/>
    <w:rsid w:val="00EE276B"/>
    <w:rsid w:val="00FD6DC5"/>
    <w:rsid w:val="00FE7D24"/>
    <w:rsid w:val="036019A6"/>
    <w:rsid w:val="156A35F2"/>
    <w:rsid w:val="2F9C60A6"/>
    <w:rsid w:val="36E93609"/>
    <w:rsid w:val="401345D8"/>
    <w:rsid w:val="554466D9"/>
    <w:rsid w:val="779364A7"/>
    <w:rsid w:val="7C40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99"/>
    <w:rPr>
      <w:rFonts w:ascii="宋体" w:hAnsi="Courier New" w:cs="宋体"/>
      <w:sz w:val="17"/>
      <w:szCs w:val="17"/>
    </w:rPr>
  </w:style>
  <w:style w:type="character" w:customStyle="1" w:styleId="5">
    <w:name w:val="Plain Text Char"/>
    <w:basedOn w:val="4"/>
    <w:link w:val="2"/>
    <w:qFormat/>
    <w:locked/>
    <w:uiPriority w:val="99"/>
    <w:rPr>
      <w:rFonts w:ascii="宋体" w:hAnsi="Courier New" w:eastAsia="宋体" w:cs="宋体"/>
      <w:sz w:val="20"/>
      <w:szCs w:val="20"/>
    </w:rPr>
  </w:style>
  <w:style w:type="paragraph" w:customStyle="1" w:styleId="6">
    <w:name w:val="封面标准名称"/>
    <w:qFormat/>
    <w:uiPriority w:val="99"/>
    <w:pPr>
      <w:framePr w:w="9638" w:h="6917" w:hRule="exact" w:wrap="auto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kern w:val="0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60</Words>
  <Characters>60</Characters>
  <Lines>0</Lines>
  <Paragraphs>0</Paragraphs>
  <TotalTime>10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2017-09-30T01:33:00Z</dcterms:created>
  <dc:creator>Sky123.Org</dc:creator>
  <cp:lastModifiedBy>否极泰来</cp:lastModifiedBy>
  <cp:lastPrinted>2017-06-09T00:38:00Z</cp:lastPrinted>
  <dcterms:modified xsi:type="dcterms:W3CDTF">2023-09-13T07:03:25Z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5DC4D1476E0F4EEE921B3F6A5768510C_13</vt:lpwstr>
  </property>
</Properties>
</file>